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0"/>
        <w:gridCol w:w="720"/>
        <w:gridCol w:w="6470"/>
      </w:tblGrid>
      <w:tr w:rsidR="001B2ABD" w14:paraId="5E80689A" w14:textId="77777777" w:rsidTr="001B2ABD">
        <w:trPr>
          <w:trHeight w:val="4410"/>
        </w:trPr>
        <w:tc>
          <w:tcPr>
            <w:tcW w:w="3600" w:type="dxa"/>
            <w:vAlign w:val="bottom"/>
          </w:tcPr>
          <w:p w14:paraId="66209D02" w14:textId="1698E7A0" w:rsidR="001B2ABD" w:rsidRDefault="001B2ABD" w:rsidP="001B2ABD">
            <w:pPr>
              <w:tabs>
                <w:tab w:val="left" w:pos="990"/>
              </w:tabs>
              <w:jc w:val="center"/>
            </w:pPr>
          </w:p>
        </w:tc>
        <w:tc>
          <w:tcPr>
            <w:tcW w:w="720" w:type="dxa"/>
          </w:tcPr>
          <w:p w14:paraId="0C3449DE" w14:textId="77777777" w:rsidR="001B2ABD" w:rsidRDefault="001B2ABD" w:rsidP="000C45FF">
            <w:pPr>
              <w:tabs>
                <w:tab w:val="left" w:pos="990"/>
              </w:tabs>
            </w:pPr>
          </w:p>
        </w:tc>
        <w:tc>
          <w:tcPr>
            <w:tcW w:w="6470" w:type="dxa"/>
            <w:vAlign w:val="bottom"/>
          </w:tcPr>
          <w:p w14:paraId="4D0291F4" w14:textId="08F3EE72" w:rsidR="001B2ABD" w:rsidRPr="00DA69C5" w:rsidRDefault="00D338BD" w:rsidP="001B2ABD">
            <w:pPr>
              <w:pStyle w:val="Title"/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</w:pPr>
            <w:r w:rsidRPr="00DA69C5"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>Mahnoor hanif</w:t>
            </w:r>
          </w:p>
          <w:p w14:paraId="76A62257" w14:textId="2D8493D7" w:rsidR="001B2ABD" w:rsidRPr="00D338BD" w:rsidRDefault="001B2ABD" w:rsidP="001B2ABD">
            <w:pPr>
              <w:pStyle w:val="Subtitle"/>
              <w:rPr>
                <w:rFonts w:ascii="Times New Roman" w:hAnsi="Times New Roman" w:cs="Times New Roman"/>
              </w:rPr>
            </w:pPr>
          </w:p>
        </w:tc>
      </w:tr>
      <w:tr w:rsidR="001B2ABD" w14:paraId="63F18496" w14:textId="77777777" w:rsidTr="001B2ABD">
        <w:tc>
          <w:tcPr>
            <w:tcW w:w="3600" w:type="dxa"/>
          </w:tcPr>
          <w:sdt>
            <w:sdtPr>
              <w:id w:val="-1711873194"/>
              <w:placeholder>
                <w:docPart w:val="F509560081AE4D52B195D354BA526F25"/>
              </w:placeholder>
              <w:temporary/>
              <w:showingPlcHdr/>
              <w15:appearance w15:val="hidden"/>
            </w:sdtPr>
            <w:sdtEndPr/>
            <w:sdtContent>
              <w:p w14:paraId="7F39C5AA" w14:textId="77777777" w:rsidR="001B2ABD" w:rsidRDefault="00036450" w:rsidP="00036450">
                <w:pPr>
                  <w:pStyle w:val="Heading3"/>
                </w:pPr>
                <w:r w:rsidRPr="00DA69C5">
                  <w:rPr>
                    <w:rFonts w:ascii="Times New Roman" w:hAnsi="Times New Roman" w:cs="Times New Roman"/>
                    <w:color w:val="auto"/>
                  </w:rPr>
                  <w:t>Profile</w:t>
                </w:r>
              </w:p>
            </w:sdtContent>
          </w:sdt>
          <w:p w14:paraId="6435FB40" w14:textId="3ECB70ED" w:rsidR="00036450" w:rsidRDefault="00DB275C" w:rsidP="00DB275C">
            <w:pPr>
              <w:jc w:val="both"/>
            </w:pPr>
            <w:r>
              <w:t>Passionate and devoted teacher with 1 year of experience as an internee. Worked in both private and public sectors. Enthusiastic to work with young minds. Want to enhance my knowledge and capabilities by working in a dynamic organization that provide chance to new talent; willing to adapt the challenging and competitive environment and to grow in the field of education</w:t>
            </w:r>
          </w:p>
          <w:p w14:paraId="05F4C4CF" w14:textId="77777777" w:rsidR="00036450" w:rsidRDefault="00036450" w:rsidP="00036450"/>
          <w:sdt>
            <w:sdtPr>
              <w:id w:val="-1954003311"/>
              <w:placeholder>
                <w:docPart w:val="E4D8B6AABF2E467487C96F861328C3C3"/>
              </w:placeholder>
              <w:temporary/>
              <w:showingPlcHdr/>
              <w15:appearance w15:val="hidden"/>
            </w:sdtPr>
            <w:sdtEndPr/>
            <w:sdtContent>
              <w:p w14:paraId="1A2EE4A9" w14:textId="77777777" w:rsidR="00036450" w:rsidRPr="00CB0055" w:rsidRDefault="00CB0055" w:rsidP="00CB0055">
                <w:pPr>
                  <w:pStyle w:val="Heading3"/>
                </w:pPr>
                <w:r w:rsidRPr="00DA69C5">
                  <w:rPr>
                    <w:rFonts w:ascii="Times New Roman" w:hAnsi="Times New Roman" w:cs="Times New Roman"/>
                    <w:color w:val="auto"/>
                  </w:rPr>
                  <w:t>Contact</w:t>
                </w:r>
              </w:p>
            </w:sdtContent>
          </w:sdt>
          <w:sdt>
            <w:sdtPr>
              <w:id w:val="1111563247"/>
              <w:placeholder>
                <w:docPart w:val="E99ACBBAD5404E6AB56349856268BF04"/>
              </w:placeholder>
              <w:temporary/>
              <w:showingPlcHdr/>
              <w15:appearance w15:val="hidden"/>
            </w:sdtPr>
            <w:sdtEndPr/>
            <w:sdtContent>
              <w:p w14:paraId="1406E85C" w14:textId="77777777" w:rsidR="004D3011" w:rsidRDefault="004D3011" w:rsidP="004D3011">
                <w:r w:rsidRPr="004D3011">
                  <w:t>PHONE:</w:t>
                </w:r>
              </w:p>
            </w:sdtContent>
          </w:sdt>
          <w:p w14:paraId="680CD767" w14:textId="63C9067E" w:rsidR="004D3011" w:rsidRDefault="00B72965" w:rsidP="004D3011">
            <w:r>
              <w:t>+92-3</w:t>
            </w:r>
            <w:r w:rsidR="00AC151C">
              <w:t>34-</w:t>
            </w:r>
            <w:r w:rsidR="0063585A">
              <w:t>59</w:t>
            </w:r>
            <w:r w:rsidR="001F062D">
              <w:t>5</w:t>
            </w:r>
            <w:r w:rsidR="0063585A">
              <w:t>44</w:t>
            </w:r>
            <w:r w:rsidR="00F24E80">
              <w:t>49</w:t>
            </w:r>
          </w:p>
          <w:p w14:paraId="4FB07D48" w14:textId="77777777" w:rsidR="004D3011" w:rsidRPr="004D3011" w:rsidRDefault="004D3011" w:rsidP="004D3011"/>
          <w:p w14:paraId="3AE9649D" w14:textId="77777777" w:rsidR="004D3011" w:rsidRDefault="004D3011" w:rsidP="004D3011"/>
          <w:sdt>
            <w:sdtPr>
              <w:id w:val="-240260293"/>
              <w:placeholder>
                <w:docPart w:val="B6EAF8FB28E841AEAA2C26EF5F408D7D"/>
              </w:placeholder>
              <w:temporary/>
              <w:showingPlcHdr/>
              <w15:appearance w15:val="hidden"/>
            </w:sdtPr>
            <w:sdtEndPr/>
            <w:sdtContent>
              <w:p w14:paraId="26C5B3D4" w14:textId="77777777" w:rsidR="004D3011" w:rsidRDefault="004D3011" w:rsidP="004D3011">
                <w:r w:rsidRPr="004D3011">
                  <w:t>EMAIL:</w:t>
                </w:r>
              </w:p>
            </w:sdtContent>
          </w:sdt>
          <w:p w14:paraId="099088DC" w14:textId="057EB4C3" w:rsidR="00036450" w:rsidRPr="00E4381A" w:rsidRDefault="00722799" w:rsidP="004D3011">
            <w:pPr>
              <w:rPr>
                <w:rStyle w:val="Hyperlink"/>
              </w:rPr>
            </w:pPr>
            <w:r>
              <w:rPr>
                <w:rStyle w:val="Hyperlink"/>
              </w:rPr>
              <w:t>m</w:t>
            </w:r>
            <w:r w:rsidR="00D94DC7">
              <w:rPr>
                <w:rStyle w:val="Hyperlink"/>
              </w:rPr>
              <w:t>ahnoor</w:t>
            </w:r>
            <w:r w:rsidR="0008728F">
              <w:rPr>
                <w:rStyle w:val="Hyperlink"/>
              </w:rPr>
              <w:t>hanif</w:t>
            </w:r>
            <w:r w:rsidR="001A0E4B">
              <w:rPr>
                <w:rStyle w:val="Hyperlink"/>
              </w:rPr>
              <w:t>969</w:t>
            </w:r>
            <w:r w:rsidR="009825C1">
              <w:rPr>
                <w:rStyle w:val="Hyperlink"/>
              </w:rPr>
              <w:t>@gmail.com</w:t>
            </w:r>
          </w:p>
          <w:sdt>
            <w:sdtPr>
              <w:id w:val="-1444214663"/>
              <w:placeholder>
                <w:docPart w:val="7C8DAB8B8D7B4ED79DDBD91E59E87562"/>
              </w:placeholder>
              <w:temporary/>
              <w:showingPlcHdr/>
              <w15:appearance w15:val="hidden"/>
            </w:sdtPr>
            <w:sdtEndPr/>
            <w:sdtContent>
              <w:p w14:paraId="08DF2649" w14:textId="77777777" w:rsidR="004D3011" w:rsidRPr="00CB0055" w:rsidRDefault="00CB0055" w:rsidP="00CB0055">
                <w:pPr>
                  <w:pStyle w:val="Heading3"/>
                </w:pPr>
                <w:r w:rsidRPr="00DA69C5">
                  <w:rPr>
                    <w:rFonts w:ascii="Times New Roman" w:hAnsi="Times New Roman" w:cs="Times New Roman"/>
                    <w:color w:val="auto"/>
                  </w:rPr>
                  <w:t>Hobbies</w:t>
                </w:r>
              </w:p>
            </w:sdtContent>
          </w:sdt>
          <w:p w14:paraId="73CC6122" w14:textId="14333302" w:rsidR="004D3011" w:rsidRDefault="00BA0E05" w:rsidP="00BF33E3">
            <w:pPr>
              <w:pStyle w:val="ListParagraph"/>
              <w:numPr>
                <w:ilvl w:val="0"/>
                <w:numId w:val="2"/>
              </w:numPr>
            </w:pPr>
            <w:r>
              <w:t>Reading Books</w:t>
            </w:r>
          </w:p>
          <w:p w14:paraId="02B75269" w14:textId="5D717252" w:rsidR="004D3011" w:rsidRDefault="00BA0E05" w:rsidP="00BF33E3">
            <w:pPr>
              <w:pStyle w:val="ListParagraph"/>
              <w:numPr>
                <w:ilvl w:val="0"/>
                <w:numId w:val="2"/>
              </w:numPr>
            </w:pPr>
            <w:r>
              <w:t>Surfing Internet</w:t>
            </w:r>
          </w:p>
          <w:p w14:paraId="643B88D5" w14:textId="32F635A1" w:rsidR="00BA0E05" w:rsidRDefault="00BA0E05" w:rsidP="00BF33E3">
            <w:pPr>
              <w:pStyle w:val="ListParagraph"/>
              <w:numPr>
                <w:ilvl w:val="0"/>
                <w:numId w:val="2"/>
              </w:numPr>
            </w:pPr>
            <w:r>
              <w:t>Photography</w:t>
            </w:r>
          </w:p>
          <w:p w14:paraId="2A743BEE" w14:textId="64EF603D" w:rsidR="00DD1845" w:rsidRDefault="00DD1845" w:rsidP="004D3011"/>
          <w:p w14:paraId="4DE13FC4" w14:textId="1347578B" w:rsidR="004D3011" w:rsidRDefault="004D3011" w:rsidP="004D3011"/>
          <w:p w14:paraId="55580FD5" w14:textId="4E6A5F7B" w:rsidR="004D3011" w:rsidRPr="004D3011" w:rsidRDefault="004D3011" w:rsidP="004D3011"/>
        </w:tc>
        <w:tc>
          <w:tcPr>
            <w:tcW w:w="720" w:type="dxa"/>
          </w:tcPr>
          <w:p w14:paraId="2E642FC1" w14:textId="77777777" w:rsidR="001B2ABD" w:rsidRDefault="001B2ABD" w:rsidP="000C45FF">
            <w:pPr>
              <w:tabs>
                <w:tab w:val="left" w:pos="990"/>
              </w:tabs>
            </w:pPr>
          </w:p>
        </w:tc>
        <w:tc>
          <w:tcPr>
            <w:tcW w:w="6470" w:type="dxa"/>
          </w:tcPr>
          <w:sdt>
            <w:sdtPr>
              <w:id w:val="1049110328"/>
              <w:placeholder>
                <w:docPart w:val="2B7A9E8F457A4E129F95647F90D80336"/>
              </w:placeholder>
              <w:temporary/>
              <w:showingPlcHdr/>
              <w15:appearance w15:val="hidden"/>
            </w:sdtPr>
            <w:sdtEndPr/>
            <w:sdtContent>
              <w:p w14:paraId="5488BCA1" w14:textId="77777777" w:rsidR="001B2ABD" w:rsidRDefault="00E25A26" w:rsidP="00036450">
                <w:pPr>
                  <w:pStyle w:val="Heading2"/>
                </w:pPr>
                <w:r w:rsidRPr="00DA69C5">
                  <w:rPr>
                    <w:rFonts w:ascii="Times New Roman" w:hAnsi="Times New Roman" w:cs="Times New Roman"/>
                    <w:bCs w:val="0"/>
                    <w:szCs w:val="24"/>
                  </w:rPr>
                  <w:t>EDUCATION</w:t>
                </w:r>
              </w:p>
            </w:sdtContent>
          </w:sdt>
          <w:p w14:paraId="1CB94B33" w14:textId="77848092" w:rsidR="00036450" w:rsidRPr="00036450" w:rsidRDefault="00D338BD" w:rsidP="00B359E4">
            <w:pPr>
              <w:pStyle w:val="Heading4"/>
            </w:pPr>
            <w:r>
              <w:t>International Islamic University, Islamabad</w:t>
            </w:r>
          </w:p>
          <w:p w14:paraId="0B86ADC9" w14:textId="44F947AB" w:rsidR="00036450" w:rsidRPr="00B359E4" w:rsidRDefault="00D338BD" w:rsidP="00B359E4">
            <w:pPr>
              <w:pStyle w:val="Date"/>
            </w:pPr>
            <w:r>
              <w:t>2017-2021</w:t>
            </w:r>
          </w:p>
          <w:p w14:paraId="48C5ABB8" w14:textId="4EF188FC" w:rsidR="004D3011" w:rsidRDefault="00D338BD" w:rsidP="00036450">
            <w:pPr>
              <w:rPr>
                <w:b/>
              </w:rPr>
            </w:pPr>
            <w:r>
              <w:rPr>
                <w:b/>
              </w:rPr>
              <w:t>BS (Hons) in Education</w:t>
            </w:r>
          </w:p>
          <w:p w14:paraId="43266C2A" w14:textId="7FB98349" w:rsidR="00D338BD" w:rsidRPr="00D338BD" w:rsidRDefault="00D338BD" w:rsidP="00D338BD">
            <w:pPr>
              <w:rPr>
                <w:b/>
              </w:rPr>
            </w:pPr>
            <w:r w:rsidRPr="00D338BD">
              <w:rPr>
                <w:b/>
              </w:rPr>
              <w:t>CGPA 3</w:t>
            </w:r>
            <w:r w:rsidR="00E24967">
              <w:rPr>
                <w:b/>
              </w:rPr>
              <w:t>.55</w:t>
            </w:r>
            <w:r w:rsidRPr="00D338BD">
              <w:rPr>
                <w:b/>
              </w:rPr>
              <w:t>/4.00</w:t>
            </w:r>
            <w:r>
              <w:rPr>
                <w:b/>
              </w:rPr>
              <w:t xml:space="preserve"> </w:t>
            </w:r>
          </w:p>
          <w:p w14:paraId="32902C24" w14:textId="77777777" w:rsidR="00D338BD" w:rsidRDefault="00D338BD" w:rsidP="00D338BD">
            <w:pPr>
              <w:spacing w:line="259" w:lineRule="auto"/>
            </w:pPr>
            <w:r>
              <w:t xml:space="preserve">Specialization: </w:t>
            </w:r>
            <w:r>
              <w:rPr>
                <w:i/>
              </w:rPr>
              <w:t>Teaching of Pakistan Studies/Social Studies and English</w:t>
            </w:r>
            <w:r>
              <w:rPr>
                <w:b/>
                <w:i/>
              </w:rPr>
              <w:t xml:space="preserve"> </w:t>
            </w:r>
          </w:p>
          <w:p w14:paraId="6259986B" w14:textId="77777777" w:rsidR="00036450" w:rsidRDefault="00036450" w:rsidP="00036450"/>
          <w:p w14:paraId="0796BDB1" w14:textId="36B2C864" w:rsidR="00036450" w:rsidRDefault="00D338BD" w:rsidP="00D338BD">
            <w:pPr>
              <w:pStyle w:val="Heading4"/>
            </w:pPr>
            <w:r>
              <w:t>Punjab College for Women, Rawalpindi</w:t>
            </w:r>
          </w:p>
          <w:p w14:paraId="03BE855D" w14:textId="711D2391" w:rsidR="00D338BD" w:rsidRDefault="00D338BD" w:rsidP="00D338BD">
            <w:r>
              <w:t>2016-2017</w:t>
            </w:r>
          </w:p>
          <w:p w14:paraId="05EA5BC7" w14:textId="45AF7A6C" w:rsidR="00DD4F1E" w:rsidRPr="00DD4F1E" w:rsidRDefault="00144B04" w:rsidP="00D338BD">
            <w:pPr>
              <w:rPr>
                <w:b/>
              </w:rPr>
            </w:pPr>
            <w:r>
              <w:rPr>
                <w:b/>
              </w:rPr>
              <w:t>Intermediate in Commerce (</w:t>
            </w:r>
            <w:r w:rsidR="00DD4F1E" w:rsidRPr="00DD4F1E">
              <w:rPr>
                <w:b/>
              </w:rPr>
              <w:t>I.COM</w:t>
            </w:r>
            <w:r>
              <w:rPr>
                <w:b/>
              </w:rPr>
              <w:t>)</w:t>
            </w:r>
          </w:p>
          <w:p w14:paraId="62E2BE62" w14:textId="77777777" w:rsidR="00B91B7B" w:rsidRDefault="00B91B7B" w:rsidP="00D338BD">
            <w:pPr>
              <w:spacing w:line="259" w:lineRule="auto"/>
              <w:rPr>
                <w:i/>
              </w:rPr>
            </w:pPr>
            <w:r>
              <w:t xml:space="preserve">Majors: </w:t>
            </w:r>
            <w:r>
              <w:rPr>
                <w:i/>
              </w:rPr>
              <w:t>Accounting, banking/commerce, Economics</w:t>
            </w:r>
          </w:p>
          <w:p w14:paraId="2FAEAC5D" w14:textId="5B1741CD" w:rsidR="00B91B7B" w:rsidRDefault="00B91B7B" w:rsidP="00D338BD">
            <w:pPr>
              <w:spacing w:line="259" w:lineRule="auto"/>
            </w:pPr>
          </w:p>
          <w:p w14:paraId="26444365" w14:textId="02D51F74" w:rsidR="00B91B7B" w:rsidRDefault="00B91B7B" w:rsidP="00D338BD">
            <w:pPr>
              <w:spacing w:line="259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Ideal Cambridge school for girls </w:t>
            </w:r>
            <w:r w:rsidR="004A3ED0">
              <w:rPr>
                <w:b/>
                <w:bCs/>
              </w:rPr>
              <w:t>S/town, Rawalpindi</w:t>
            </w:r>
          </w:p>
          <w:p w14:paraId="27D0E8FE" w14:textId="74278FE7" w:rsidR="004A3ED0" w:rsidRDefault="004A3ED0" w:rsidP="00D338BD">
            <w:pPr>
              <w:spacing w:line="259" w:lineRule="auto"/>
            </w:pPr>
            <w:r>
              <w:t>2014-2015</w:t>
            </w:r>
          </w:p>
          <w:p w14:paraId="2CC88EB9" w14:textId="755A338F" w:rsidR="00EA1AAC" w:rsidRDefault="00EA1AAC" w:rsidP="00D338BD">
            <w:pPr>
              <w:spacing w:line="259" w:lineRule="auto"/>
              <w:rPr>
                <w:b/>
                <w:bCs/>
              </w:rPr>
            </w:pPr>
            <w:r>
              <w:rPr>
                <w:b/>
                <w:bCs/>
              </w:rPr>
              <w:t>Matric in science</w:t>
            </w:r>
          </w:p>
          <w:p w14:paraId="3CF7F07D" w14:textId="7D660541" w:rsidR="00036450" w:rsidRPr="00931E2B" w:rsidRDefault="00EA1AAC" w:rsidP="00931E2B">
            <w:pPr>
              <w:spacing w:line="259" w:lineRule="auto"/>
              <w:rPr>
                <w:i/>
                <w:iCs/>
              </w:rPr>
            </w:pPr>
            <w:r>
              <w:t>Majors:</w:t>
            </w:r>
            <w:r w:rsidR="004E79F0">
              <w:t xml:space="preserve"> </w:t>
            </w:r>
            <w:r w:rsidR="004E79F0">
              <w:rPr>
                <w:i/>
                <w:iCs/>
              </w:rPr>
              <w:t>Biology, physics, chemistry, Mathematics</w:t>
            </w:r>
          </w:p>
          <w:sdt>
            <w:sdtPr>
              <w:id w:val="1001553383"/>
              <w:placeholder>
                <w:docPart w:val="CF411044E20A44B79CD61DAC843D59E0"/>
              </w:placeholder>
              <w:temporary/>
              <w:showingPlcHdr/>
              <w15:appearance w15:val="hidden"/>
            </w:sdtPr>
            <w:sdtEndPr/>
            <w:sdtContent>
              <w:p w14:paraId="0ED1C64D" w14:textId="77777777" w:rsidR="00036450" w:rsidRDefault="00036450" w:rsidP="00036450">
                <w:pPr>
                  <w:pStyle w:val="Heading2"/>
                </w:pPr>
                <w:r w:rsidRPr="00DA69C5">
                  <w:rPr>
                    <w:rFonts w:ascii="Times New Roman" w:hAnsi="Times New Roman" w:cs="Times New Roman"/>
                    <w:bCs w:val="0"/>
                    <w:szCs w:val="24"/>
                  </w:rPr>
                  <w:t>WORK EXPERIENCE</w:t>
                </w:r>
              </w:p>
            </w:sdtContent>
          </w:sdt>
          <w:p w14:paraId="49C27698" w14:textId="7CC8A61A" w:rsidR="00036450" w:rsidRDefault="00D338BD" w:rsidP="00D338BD">
            <w:pPr>
              <w:pStyle w:val="Heading4"/>
            </w:pPr>
            <w:r>
              <w:t xml:space="preserve">Government Girls High School Khayaban e Sir Syed </w:t>
            </w:r>
            <w:r w:rsidR="002E1DC1">
              <w:t xml:space="preserve">RWP </w:t>
            </w:r>
            <w:r w:rsidR="002E1DC1" w:rsidRPr="00036450">
              <w:t>(</w:t>
            </w:r>
            <w:r>
              <w:t>Teachers)</w:t>
            </w:r>
          </w:p>
          <w:p w14:paraId="0710E461" w14:textId="629DD051" w:rsidR="00D338BD" w:rsidRPr="00D338BD" w:rsidRDefault="002E1DC1" w:rsidP="00D338BD">
            <w:r>
              <w:t>Feb</w:t>
            </w:r>
            <w:r w:rsidR="00D338BD">
              <w:t xml:space="preserve"> 2021 To </w:t>
            </w:r>
            <w:r>
              <w:t>June</w:t>
            </w:r>
            <w:r w:rsidR="00D338BD">
              <w:t xml:space="preserve"> 2021</w:t>
            </w:r>
          </w:p>
          <w:p w14:paraId="444C78B0" w14:textId="30287B77" w:rsidR="00036450" w:rsidRDefault="00BF5D76" w:rsidP="00036450">
            <w:r>
              <w:rPr>
                <w:b/>
              </w:rPr>
              <w:t xml:space="preserve">Highlights: </w:t>
            </w:r>
            <w:r>
              <w:t>Teaching, Invigilation,</w:t>
            </w:r>
            <w:r>
              <w:rPr>
                <w:b/>
              </w:rPr>
              <w:t xml:space="preserve"> </w:t>
            </w:r>
            <w:r>
              <w:t>Spring Week Decoration work, Paper marking</w:t>
            </w:r>
          </w:p>
          <w:p w14:paraId="44BEDF1D" w14:textId="77777777" w:rsidR="004D3011" w:rsidRDefault="004D3011" w:rsidP="00036450"/>
          <w:p w14:paraId="698239F1" w14:textId="0728F198" w:rsidR="004D3011" w:rsidRPr="004D3011" w:rsidRDefault="00CF1DF9" w:rsidP="00B359E4">
            <w:pPr>
              <w:pStyle w:val="Heading4"/>
              <w:rPr>
                <w:bCs/>
              </w:rPr>
            </w:pPr>
            <w:r>
              <w:t>Oxford</w:t>
            </w:r>
            <w:r w:rsidR="00561F4E">
              <w:t xml:space="preserve"> Public</w:t>
            </w:r>
            <w:r w:rsidR="007B2FB4">
              <w:t xml:space="preserve"> High School</w:t>
            </w:r>
            <w:r w:rsidR="00DC4CEC">
              <w:t xml:space="preserve">, </w:t>
            </w:r>
            <w:r w:rsidR="002E1DC1">
              <w:t>RWP</w:t>
            </w:r>
            <w:r w:rsidR="002E1DC1" w:rsidRPr="004D3011">
              <w:t xml:space="preserve"> (</w:t>
            </w:r>
            <w:r w:rsidR="00DC4CEC">
              <w:t>Admin</w:t>
            </w:r>
            <w:r w:rsidR="00512B48">
              <w:t>- Internee</w:t>
            </w:r>
            <w:r w:rsidR="00DC4CEC">
              <w:t>)</w:t>
            </w:r>
          </w:p>
          <w:p w14:paraId="43F5CDA8" w14:textId="4146E868" w:rsidR="004D3011" w:rsidRPr="004D3011" w:rsidRDefault="002E1DC1" w:rsidP="00B359E4">
            <w:pPr>
              <w:pStyle w:val="Date"/>
            </w:pPr>
            <w:r>
              <w:t>October</w:t>
            </w:r>
            <w:r w:rsidR="00B61D03">
              <w:t xml:space="preserve"> 2020 to </w:t>
            </w:r>
            <w:r w:rsidR="00BF33E3">
              <w:t>November</w:t>
            </w:r>
            <w:r w:rsidR="00B61D03">
              <w:t xml:space="preserve"> 2021</w:t>
            </w:r>
          </w:p>
          <w:p w14:paraId="47DF9094" w14:textId="77777777" w:rsidR="004D3011" w:rsidRPr="004D3011" w:rsidRDefault="00722799" w:rsidP="004D3011">
            <w:sdt>
              <w:sdtPr>
                <w:id w:val="-448162616"/>
                <w:placeholder>
                  <w:docPart w:val="259539A466C14632AFD629CF9DF4EF59"/>
                </w:placeholder>
                <w:temporary/>
                <w:showingPlcHdr/>
                <w15:appearance w15:val="hidden"/>
              </w:sdtPr>
              <w:sdtEndPr/>
              <w:sdtContent>
                <w:r w:rsidR="00036450" w:rsidRPr="004D3011">
                  <w:t>[Describe your responsibilities and achievements in terms of impact and results. Use examples but keep in short.]</w:t>
                </w:r>
              </w:sdtContent>
            </w:sdt>
            <w:r w:rsidR="00036450" w:rsidRPr="004D3011">
              <w:t xml:space="preserve"> </w:t>
            </w:r>
          </w:p>
          <w:p w14:paraId="66BA62D8" w14:textId="77777777" w:rsidR="004D3011" w:rsidRDefault="004D3011" w:rsidP="00036450"/>
          <w:p w14:paraId="22D36298" w14:textId="77777777" w:rsidR="004D3011" w:rsidRDefault="004D3011" w:rsidP="00036450"/>
          <w:sdt>
            <w:sdtPr>
              <w:id w:val="1669594239"/>
              <w:placeholder>
                <w:docPart w:val="A0F25627F9284BEF860B2E6C7B551018"/>
              </w:placeholder>
              <w:temporary/>
              <w:showingPlcHdr/>
              <w15:appearance w15:val="hidden"/>
            </w:sdtPr>
            <w:sdtEndPr/>
            <w:sdtContent>
              <w:p w14:paraId="227A1778" w14:textId="77777777" w:rsidR="00036450" w:rsidRDefault="00180329" w:rsidP="00036450">
                <w:pPr>
                  <w:pStyle w:val="Heading2"/>
                </w:pPr>
                <w:r w:rsidRPr="00DA69C5">
                  <w:rPr>
                    <w:rFonts w:ascii="Times New Roman" w:hAnsi="Times New Roman" w:cs="Times New Roman"/>
                    <w:szCs w:val="24"/>
                  </w:rPr>
                  <w:t>SKILLS</w:t>
                </w:r>
              </w:p>
            </w:sdtContent>
          </w:sdt>
          <w:p w14:paraId="7ECC581C" w14:textId="77777777" w:rsidR="002E1DC1" w:rsidRDefault="002E1DC1" w:rsidP="002E1DC1">
            <w:pPr>
              <w:numPr>
                <w:ilvl w:val="0"/>
                <w:numId w:val="1"/>
              </w:numPr>
              <w:spacing w:after="12" w:line="249" w:lineRule="auto"/>
              <w:ind w:hanging="360"/>
              <w:jc w:val="both"/>
            </w:pPr>
            <w:r>
              <w:t xml:space="preserve">Creative lesson planning </w:t>
            </w:r>
          </w:p>
          <w:p w14:paraId="005D2A87" w14:textId="77777777" w:rsidR="002E1DC1" w:rsidRDefault="002E1DC1" w:rsidP="002E1DC1">
            <w:pPr>
              <w:numPr>
                <w:ilvl w:val="0"/>
                <w:numId w:val="1"/>
              </w:numPr>
              <w:spacing w:after="12" w:line="249" w:lineRule="auto"/>
              <w:ind w:hanging="360"/>
              <w:jc w:val="both"/>
            </w:pPr>
            <w:r>
              <w:t>MS office (Word, PowerPoint)</w:t>
            </w:r>
          </w:p>
          <w:p w14:paraId="1135365E" w14:textId="77777777" w:rsidR="002E1DC1" w:rsidRDefault="002E1DC1" w:rsidP="002E1DC1">
            <w:pPr>
              <w:numPr>
                <w:ilvl w:val="0"/>
                <w:numId w:val="1"/>
              </w:numPr>
              <w:spacing w:after="12" w:line="249" w:lineRule="auto"/>
              <w:ind w:hanging="360"/>
              <w:jc w:val="both"/>
            </w:pPr>
            <w:r>
              <w:t xml:space="preserve">Classroom Management  </w:t>
            </w:r>
          </w:p>
          <w:p w14:paraId="417365E7" w14:textId="77777777" w:rsidR="002E1DC1" w:rsidRDefault="002E1DC1" w:rsidP="002E1DC1">
            <w:pPr>
              <w:numPr>
                <w:ilvl w:val="0"/>
                <w:numId w:val="1"/>
              </w:numPr>
              <w:spacing w:after="12" w:line="249" w:lineRule="auto"/>
              <w:ind w:hanging="360"/>
              <w:jc w:val="both"/>
            </w:pPr>
            <w:r>
              <w:t xml:space="preserve">Arts and craft  </w:t>
            </w:r>
          </w:p>
          <w:p w14:paraId="03192825" w14:textId="77777777" w:rsidR="002E1DC1" w:rsidRDefault="002E1DC1" w:rsidP="002E1DC1">
            <w:pPr>
              <w:numPr>
                <w:ilvl w:val="0"/>
                <w:numId w:val="1"/>
              </w:numPr>
              <w:spacing w:after="12" w:line="249" w:lineRule="auto"/>
              <w:ind w:hanging="360"/>
              <w:jc w:val="both"/>
            </w:pPr>
            <w:r>
              <w:t xml:space="preserve">Communication skills </w:t>
            </w:r>
          </w:p>
          <w:p w14:paraId="7725B53B" w14:textId="77777777" w:rsidR="002E1DC1" w:rsidRDefault="002E1DC1" w:rsidP="002E1DC1">
            <w:pPr>
              <w:numPr>
                <w:ilvl w:val="0"/>
                <w:numId w:val="1"/>
              </w:numPr>
              <w:spacing w:after="12" w:line="249" w:lineRule="auto"/>
              <w:ind w:hanging="360"/>
              <w:jc w:val="both"/>
            </w:pPr>
            <w:r>
              <w:t>Photography</w:t>
            </w:r>
          </w:p>
          <w:p w14:paraId="40E31D8D" w14:textId="330A2B3B" w:rsidR="00036450" w:rsidRPr="004D3011" w:rsidRDefault="00036450" w:rsidP="004D3011">
            <w:pPr>
              <w:rPr>
                <w:color w:val="FFFFFF" w:themeColor="background1"/>
              </w:rPr>
            </w:pPr>
          </w:p>
        </w:tc>
      </w:tr>
    </w:tbl>
    <w:p w14:paraId="43784A94" w14:textId="77777777" w:rsidR="0043117B" w:rsidRDefault="00722799" w:rsidP="000C45FF">
      <w:pPr>
        <w:tabs>
          <w:tab w:val="left" w:pos="990"/>
        </w:tabs>
      </w:pPr>
    </w:p>
    <w:sectPr w:rsidR="0043117B" w:rsidSect="000C45FF">
      <w:head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B4DC8" w14:textId="77777777" w:rsidR="00C851AC" w:rsidRDefault="00C851AC" w:rsidP="000C45FF">
      <w:r>
        <w:separator/>
      </w:r>
    </w:p>
  </w:endnote>
  <w:endnote w:type="continuationSeparator" w:id="0">
    <w:p w14:paraId="1A475170" w14:textId="77777777" w:rsidR="00C851AC" w:rsidRDefault="00C851AC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7FD3A" w14:textId="77777777" w:rsidR="00C851AC" w:rsidRDefault="00C851AC" w:rsidP="000C45FF">
      <w:r>
        <w:separator/>
      </w:r>
    </w:p>
  </w:footnote>
  <w:footnote w:type="continuationSeparator" w:id="0">
    <w:p w14:paraId="4F120829" w14:textId="77777777" w:rsidR="00C851AC" w:rsidRDefault="00C851AC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CCDC7" w14:textId="77777777" w:rsidR="000C45FF" w:rsidRDefault="000C45F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B16544A" wp14:editId="12AC678A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336" cy="9628632"/>
          <wp:effectExtent l="0" t="0" r="0" b="0"/>
          <wp:wrapNone/>
          <wp:docPr id="3" name="Graphic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0336" cy="9628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049B3"/>
    <w:multiLevelType w:val="hybridMultilevel"/>
    <w:tmpl w:val="FFFFFFFF"/>
    <w:lvl w:ilvl="0" w:tplc="3BBC2256">
      <w:start w:val="1"/>
      <w:numFmt w:val="bullet"/>
      <w:lvlText w:val=""/>
      <w:lvlJc w:val="left"/>
      <w:pPr>
        <w:ind w:left="43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3E2DF6">
      <w:start w:val="1"/>
      <w:numFmt w:val="bullet"/>
      <w:lvlText w:val="o"/>
      <w:lvlJc w:val="left"/>
      <w:pPr>
        <w:ind w:left="11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DA600A">
      <w:start w:val="1"/>
      <w:numFmt w:val="bullet"/>
      <w:lvlText w:val="▪"/>
      <w:lvlJc w:val="left"/>
      <w:pPr>
        <w:ind w:left="18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F04D76">
      <w:start w:val="1"/>
      <w:numFmt w:val="bullet"/>
      <w:lvlText w:val="•"/>
      <w:lvlJc w:val="left"/>
      <w:pPr>
        <w:ind w:left="26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CC5CC6">
      <w:start w:val="1"/>
      <w:numFmt w:val="bullet"/>
      <w:lvlText w:val="o"/>
      <w:lvlJc w:val="left"/>
      <w:pPr>
        <w:ind w:left="33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70A31E">
      <w:start w:val="1"/>
      <w:numFmt w:val="bullet"/>
      <w:lvlText w:val="▪"/>
      <w:lvlJc w:val="left"/>
      <w:pPr>
        <w:ind w:left="40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F65C0E">
      <w:start w:val="1"/>
      <w:numFmt w:val="bullet"/>
      <w:lvlText w:val="•"/>
      <w:lvlJc w:val="left"/>
      <w:pPr>
        <w:ind w:left="47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DE67E0">
      <w:start w:val="1"/>
      <w:numFmt w:val="bullet"/>
      <w:lvlText w:val="o"/>
      <w:lvlJc w:val="left"/>
      <w:pPr>
        <w:ind w:left="54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3C9A62">
      <w:start w:val="1"/>
      <w:numFmt w:val="bullet"/>
      <w:lvlText w:val="▪"/>
      <w:lvlJc w:val="left"/>
      <w:pPr>
        <w:ind w:left="62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E4B52A9"/>
    <w:multiLevelType w:val="hybridMultilevel"/>
    <w:tmpl w:val="B06A5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1"/>
  <w:removePersonalInformation/>
  <w:removeDateAndTime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8BD"/>
    <w:rsid w:val="00036450"/>
    <w:rsid w:val="0008728F"/>
    <w:rsid w:val="00094499"/>
    <w:rsid w:val="000C45FF"/>
    <w:rsid w:val="000E3FD1"/>
    <w:rsid w:val="00112054"/>
    <w:rsid w:val="00130F6B"/>
    <w:rsid w:val="00144B04"/>
    <w:rsid w:val="001525E1"/>
    <w:rsid w:val="00180329"/>
    <w:rsid w:val="0019001F"/>
    <w:rsid w:val="001A0E4B"/>
    <w:rsid w:val="001A74A5"/>
    <w:rsid w:val="001B2ABD"/>
    <w:rsid w:val="001E0391"/>
    <w:rsid w:val="001E1759"/>
    <w:rsid w:val="001F062D"/>
    <w:rsid w:val="001F1ECC"/>
    <w:rsid w:val="002400EB"/>
    <w:rsid w:val="00256CF7"/>
    <w:rsid w:val="00281FD5"/>
    <w:rsid w:val="002E1DC1"/>
    <w:rsid w:val="0030481B"/>
    <w:rsid w:val="003156FC"/>
    <w:rsid w:val="003254B5"/>
    <w:rsid w:val="0037121F"/>
    <w:rsid w:val="003A38F0"/>
    <w:rsid w:val="003A6AF9"/>
    <w:rsid w:val="003A6B7D"/>
    <w:rsid w:val="003B06CA"/>
    <w:rsid w:val="004071FC"/>
    <w:rsid w:val="00445947"/>
    <w:rsid w:val="004813B3"/>
    <w:rsid w:val="00496591"/>
    <w:rsid w:val="004A3ED0"/>
    <w:rsid w:val="004C63E4"/>
    <w:rsid w:val="004D3011"/>
    <w:rsid w:val="004E79F0"/>
    <w:rsid w:val="00512B48"/>
    <w:rsid w:val="005262AC"/>
    <w:rsid w:val="00561F4E"/>
    <w:rsid w:val="005E39D5"/>
    <w:rsid w:val="00600670"/>
    <w:rsid w:val="0062123A"/>
    <w:rsid w:val="0063585A"/>
    <w:rsid w:val="00646E75"/>
    <w:rsid w:val="006771D0"/>
    <w:rsid w:val="006B67AE"/>
    <w:rsid w:val="006F3475"/>
    <w:rsid w:val="00715FCB"/>
    <w:rsid w:val="00722799"/>
    <w:rsid w:val="00743101"/>
    <w:rsid w:val="007775E1"/>
    <w:rsid w:val="007867A0"/>
    <w:rsid w:val="007927F5"/>
    <w:rsid w:val="007B2FB4"/>
    <w:rsid w:val="007D5440"/>
    <w:rsid w:val="00802CA0"/>
    <w:rsid w:val="0089102D"/>
    <w:rsid w:val="00922098"/>
    <w:rsid w:val="009260CD"/>
    <w:rsid w:val="00931E2B"/>
    <w:rsid w:val="00952C25"/>
    <w:rsid w:val="009825C1"/>
    <w:rsid w:val="00A2118D"/>
    <w:rsid w:val="00AC151C"/>
    <w:rsid w:val="00AD76E2"/>
    <w:rsid w:val="00B20152"/>
    <w:rsid w:val="00B27F5A"/>
    <w:rsid w:val="00B359E4"/>
    <w:rsid w:val="00B57D98"/>
    <w:rsid w:val="00B61D03"/>
    <w:rsid w:val="00B70850"/>
    <w:rsid w:val="00B72965"/>
    <w:rsid w:val="00B91B7B"/>
    <w:rsid w:val="00BA0E05"/>
    <w:rsid w:val="00BF33E3"/>
    <w:rsid w:val="00BF5D76"/>
    <w:rsid w:val="00C066B6"/>
    <w:rsid w:val="00C11E12"/>
    <w:rsid w:val="00C37BA1"/>
    <w:rsid w:val="00C4674C"/>
    <w:rsid w:val="00C506CF"/>
    <w:rsid w:val="00C72BED"/>
    <w:rsid w:val="00C851AC"/>
    <w:rsid w:val="00C9578B"/>
    <w:rsid w:val="00CB0055"/>
    <w:rsid w:val="00CF1DF9"/>
    <w:rsid w:val="00D2522B"/>
    <w:rsid w:val="00D338BD"/>
    <w:rsid w:val="00D412AE"/>
    <w:rsid w:val="00D422DE"/>
    <w:rsid w:val="00D5459D"/>
    <w:rsid w:val="00D94DC7"/>
    <w:rsid w:val="00DA1F4D"/>
    <w:rsid w:val="00DA69C5"/>
    <w:rsid w:val="00DB275C"/>
    <w:rsid w:val="00DC4CEC"/>
    <w:rsid w:val="00DD172A"/>
    <w:rsid w:val="00DD1845"/>
    <w:rsid w:val="00DD4F1E"/>
    <w:rsid w:val="00DD50D7"/>
    <w:rsid w:val="00E24967"/>
    <w:rsid w:val="00E25A26"/>
    <w:rsid w:val="00E4381A"/>
    <w:rsid w:val="00E55D74"/>
    <w:rsid w:val="00EA1AAC"/>
    <w:rsid w:val="00F24E80"/>
    <w:rsid w:val="00F60274"/>
    <w:rsid w:val="00F77FB9"/>
    <w:rsid w:val="00F81A38"/>
    <w:rsid w:val="00FB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406FA5F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/>
    <w:lsdException w:name="Smart Link" w:semiHidden="1" w:unhideWhenUsed="1"/>
  </w:latentStyles>
  <w:style w:type="paragraph" w:default="1" w:styleId="Normal">
    <w:name w:val="Normal"/>
    <w:qFormat/>
    <w:rsid w:val="00B359E4"/>
    <w:rPr>
      <w:sz w:val="1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D3011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D5459D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548AB7" w:themeColor="accent1" w:themeShade="BF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B359E4"/>
    <w:pPr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1B2ABD"/>
    <w:rPr>
      <w:caps/>
      <w:color w:val="000000" w:themeColor="text1"/>
      <w:sz w:val="96"/>
      <w:szCs w:val="76"/>
    </w:rPr>
  </w:style>
  <w:style w:type="character" w:styleId="Emphasis">
    <w:name w:val="Emphasis"/>
    <w:basedOn w:val="DefaultParagraphFont"/>
    <w:uiPriority w:val="11"/>
    <w:semiHidden/>
    <w:qFormat/>
    <w:rsid w:val="00E25A2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rsid w:val="00036450"/>
  </w:style>
  <w:style w:type="character" w:customStyle="1" w:styleId="DateChar">
    <w:name w:val="Date Char"/>
    <w:basedOn w:val="DefaultParagraphFont"/>
    <w:link w:val="Date"/>
    <w:uiPriority w:val="99"/>
    <w:rsid w:val="00036450"/>
    <w:rPr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281FD5"/>
    <w:rPr>
      <w:color w:val="B85A22" w:themeColor="accent2" w:themeShade="BF"/>
      <w:u w:val="single"/>
    </w:rPr>
  </w:style>
  <w:style w:type="character" w:styleId="UnresolvedMention">
    <w:name w:val="Unresolved Mention"/>
    <w:basedOn w:val="DefaultParagraphFont"/>
    <w:uiPriority w:val="99"/>
    <w:semiHidden/>
    <w:rsid w:val="004813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45FF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45FF"/>
    <w:rPr>
      <w:sz w:val="22"/>
      <w:szCs w:val="22"/>
    </w:rPr>
  </w:style>
  <w:style w:type="table" w:styleId="TableGrid">
    <w:name w:val="Table Grid"/>
    <w:basedOn w:val="TableNormal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B2ABD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ubtitleChar">
    <w:name w:val="Subtitle Char"/>
    <w:basedOn w:val="DefaultParagraphFont"/>
    <w:link w:val="Subtitle"/>
    <w:uiPriority w:val="11"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Heading3Char">
    <w:name w:val="Heading 3 Char"/>
    <w:basedOn w:val="DefaultParagraphFont"/>
    <w:link w:val="Heading3"/>
    <w:uiPriority w:val="9"/>
    <w:rsid w:val="00D5459D"/>
    <w:rPr>
      <w:rFonts w:asciiTheme="majorHAnsi" w:eastAsiaTheme="majorEastAsia" w:hAnsiTheme="majorHAnsi" w:cstheme="majorBidi"/>
      <w:b/>
      <w:caps/>
      <w:color w:val="548AB7" w:themeColor="accent1" w:themeShade="BF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B359E4"/>
    <w:rPr>
      <w:b/>
      <w:sz w:val="18"/>
      <w:szCs w:val="22"/>
    </w:rPr>
  </w:style>
  <w:style w:type="paragraph" w:styleId="ListParagraph">
    <w:name w:val="List Paragraph"/>
    <w:basedOn w:val="Normal"/>
    <w:uiPriority w:val="34"/>
    <w:semiHidden/>
    <w:qFormat/>
    <w:rsid w:val="00BF33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 /><Relationship Id="rId13" Type="http://schemas.openxmlformats.org/officeDocument/2006/relationships/theme" Target="theme/theme1.xml" /><Relationship Id="rId3" Type="http://schemas.openxmlformats.org/officeDocument/2006/relationships/customXml" Target="../customXml/item3.xml" /><Relationship Id="rId7" Type="http://schemas.openxmlformats.org/officeDocument/2006/relationships/webSettings" Target="webSettings.xml" /><Relationship Id="rId12" Type="http://schemas.openxmlformats.org/officeDocument/2006/relationships/glossaryDocument" Target="glossary/document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settings" Target="settings.xml" /><Relationship Id="rId11" Type="http://schemas.openxmlformats.org/officeDocument/2006/relationships/fontTable" Target="fontTable.xml" /><Relationship Id="rId5" Type="http://schemas.openxmlformats.org/officeDocument/2006/relationships/styles" Target="styles.xml" /><Relationship Id="rId10" Type="http://schemas.openxmlformats.org/officeDocument/2006/relationships/header" Target="header1.xml" /><Relationship Id="rId4" Type="http://schemas.openxmlformats.org/officeDocument/2006/relationships/numbering" Target="numbering.xml" /><Relationship Id="rId9" Type="http://schemas.openxmlformats.org/officeDocument/2006/relationships/endnotes" Target="endnotes.xml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 /><Relationship Id="rId1" Type="http://schemas.openxmlformats.org/officeDocument/2006/relationships/image" Target="media/image1.png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htab%20Qureshi\AppData\Local\Microsoft\Office\16.0\DTS\en-US%7b7FDB2943-0376-4829-A2B3-4D0612B342F6%7d\%7b7EAAB26B-5D22-46EF-820C-FEC66DCDC06D%7dtf00546271_win32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509560081AE4D52B195D354BA526F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E3E1C7-6E98-4792-B592-9026C4E1BBF8}"/>
      </w:docPartPr>
      <w:docPartBody>
        <w:p w:rsidR="00495E3E" w:rsidRDefault="007F471C">
          <w:pPr>
            <w:pStyle w:val="F509560081AE4D52B195D354BA526F25"/>
          </w:pPr>
          <w:r w:rsidRPr="00D5459D">
            <w:t>Profile</w:t>
          </w:r>
        </w:p>
      </w:docPartBody>
    </w:docPart>
    <w:docPart>
      <w:docPartPr>
        <w:name w:val="E4D8B6AABF2E467487C96F861328C3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E975CD-E6F8-4B88-9420-501B5DC65017}"/>
      </w:docPartPr>
      <w:docPartBody>
        <w:p w:rsidR="00495E3E" w:rsidRDefault="007F471C">
          <w:pPr>
            <w:pStyle w:val="E4D8B6AABF2E467487C96F861328C3C3"/>
          </w:pPr>
          <w:r w:rsidRPr="00CB0055">
            <w:t>Contact</w:t>
          </w:r>
        </w:p>
      </w:docPartBody>
    </w:docPart>
    <w:docPart>
      <w:docPartPr>
        <w:name w:val="E99ACBBAD5404E6AB56349856268BF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391C7C-70B2-428D-BE5A-2F00A80279B7}"/>
      </w:docPartPr>
      <w:docPartBody>
        <w:p w:rsidR="00495E3E" w:rsidRDefault="007F471C">
          <w:pPr>
            <w:pStyle w:val="E99ACBBAD5404E6AB56349856268BF04"/>
          </w:pPr>
          <w:r w:rsidRPr="004D3011">
            <w:t>PHONE:</w:t>
          </w:r>
        </w:p>
      </w:docPartBody>
    </w:docPart>
    <w:docPart>
      <w:docPartPr>
        <w:name w:val="B6EAF8FB28E841AEAA2C26EF5F408D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5EE7B4-1641-42DE-9775-E38C26A11188}"/>
      </w:docPartPr>
      <w:docPartBody>
        <w:p w:rsidR="00495E3E" w:rsidRDefault="007F471C">
          <w:pPr>
            <w:pStyle w:val="B6EAF8FB28E841AEAA2C26EF5F408D7D"/>
          </w:pPr>
          <w:r w:rsidRPr="004D3011">
            <w:t>EMAIL:</w:t>
          </w:r>
        </w:p>
      </w:docPartBody>
    </w:docPart>
    <w:docPart>
      <w:docPartPr>
        <w:name w:val="7C8DAB8B8D7B4ED79DDBD91E59E875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FD418F-5B3F-4C41-81A4-042121A806C9}"/>
      </w:docPartPr>
      <w:docPartBody>
        <w:p w:rsidR="00495E3E" w:rsidRDefault="007F471C">
          <w:pPr>
            <w:pStyle w:val="7C8DAB8B8D7B4ED79DDBD91E59E87562"/>
          </w:pPr>
          <w:r w:rsidRPr="00CB0055">
            <w:t>Hobbies</w:t>
          </w:r>
        </w:p>
      </w:docPartBody>
    </w:docPart>
    <w:docPart>
      <w:docPartPr>
        <w:name w:val="2B7A9E8F457A4E129F95647F90D803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C0DD21-BAEB-472D-ABDA-9CF2E2F5E821}"/>
      </w:docPartPr>
      <w:docPartBody>
        <w:p w:rsidR="00495E3E" w:rsidRDefault="007F471C">
          <w:pPr>
            <w:pStyle w:val="2B7A9E8F457A4E129F95647F90D80336"/>
          </w:pPr>
          <w:r w:rsidRPr="00036450">
            <w:t>EDUCATION</w:t>
          </w:r>
        </w:p>
      </w:docPartBody>
    </w:docPart>
    <w:docPart>
      <w:docPartPr>
        <w:name w:val="CF411044E20A44B79CD61DAC843D59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FE0396-CC1C-4B13-8100-5E198D8CEE60}"/>
      </w:docPartPr>
      <w:docPartBody>
        <w:p w:rsidR="00495E3E" w:rsidRDefault="007F471C">
          <w:pPr>
            <w:pStyle w:val="CF411044E20A44B79CD61DAC843D59E0"/>
          </w:pPr>
          <w:r w:rsidRPr="00036450">
            <w:t>WORK EXPERIENCE</w:t>
          </w:r>
        </w:p>
      </w:docPartBody>
    </w:docPart>
    <w:docPart>
      <w:docPartPr>
        <w:name w:val="259539A466C14632AFD629CF9DF4EF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D4551F-1F6E-4DA4-9D20-DE541A24310B}"/>
      </w:docPartPr>
      <w:docPartBody>
        <w:p w:rsidR="00495E3E" w:rsidRDefault="007F471C">
          <w:pPr>
            <w:pStyle w:val="259539A466C14632AFD629CF9DF4EF59"/>
          </w:pPr>
          <w:r w:rsidRPr="004D3011">
            <w:t>[Describe your responsibilities and achievements in terms of impact and results. Use examples but keep in short.]</w:t>
          </w:r>
        </w:p>
      </w:docPartBody>
    </w:docPart>
    <w:docPart>
      <w:docPartPr>
        <w:name w:val="A0F25627F9284BEF860B2E6C7B5510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380210-2DA5-4420-B9AF-251BA1D08FE3}"/>
      </w:docPartPr>
      <w:docPartBody>
        <w:p w:rsidR="00495E3E" w:rsidRDefault="007F471C">
          <w:pPr>
            <w:pStyle w:val="A0F25627F9284BEF860B2E6C7B551018"/>
          </w:pPr>
          <w:r w:rsidRPr="00036450">
            <w:rPr>
              <w:rStyle w:val="Heading2Char"/>
            </w:rPr>
            <w:t>SKILLS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E3E"/>
    <w:rsid w:val="000B10E7"/>
    <w:rsid w:val="00495E3E"/>
    <w:rsid w:val="007F4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pBdr>
        <w:bottom w:val="single" w:sz="8" w:space="1" w:color="4472C4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509560081AE4D52B195D354BA526F25">
    <w:name w:val="F509560081AE4D52B195D354BA526F25"/>
  </w:style>
  <w:style w:type="paragraph" w:customStyle="1" w:styleId="E4D8B6AABF2E467487C96F861328C3C3">
    <w:name w:val="E4D8B6AABF2E467487C96F861328C3C3"/>
  </w:style>
  <w:style w:type="paragraph" w:customStyle="1" w:styleId="E99ACBBAD5404E6AB56349856268BF04">
    <w:name w:val="E99ACBBAD5404E6AB56349856268BF04"/>
  </w:style>
  <w:style w:type="paragraph" w:customStyle="1" w:styleId="B6EAF8FB28E841AEAA2C26EF5F408D7D">
    <w:name w:val="B6EAF8FB28E841AEAA2C26EF5F408D7D"/>
  </w:style>
  <w:style w:type="character" w:styleId="Hyperlink">
    <w:name w:val="Hyperlink"/>
    <w:basedOn w:val="DefaultParagraphFont"/>
    <w:uiPriority w:val="99"/>
    <w:unhideWhenUsed/>
    <w:rPr>
      <w:color w:val="C45911" w:themeColor="accent2" w:themeShade="BF"/>
      <w:u w:val="single"/>
    </w:rPr>
  </w:style>
  <w:style w:type="paragraph" w:customStyle="1" w:styleId="7C8DAB8B8D7B4ED79DDBD91E59E87562">
    <w:name w:val="7C8DAB8B8D7B4ED79DDBD91E59E87562"/>
  </w:style>
  <w:style w:type="paragraph" w:customStyle="1" w:styleId="2B7A9E8F457A4E129F95647F90D80336">
    <w:name w:val="2B7A9E8F457A4E129F95647F90D80336"/>
  </w:style>
  <w:style w:type="paragraph" w:customStyle="1" w:styleId="CF411044E20A44B79CD61DAC843D59E0">
    <w:name w:val="CF411044E20A44B79CD61DAC843D59E0"/>
  </w:style>
  <w:style w:type="paragraph" w:customStyle="1" w:styleId="259539A466C14632AFD629CF9DF4EF59">
    <w:name w:val="259539A466C14632AFD629CF9DF4EF59"/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paragraph" w:customStyle="1" w:styleId="A0F25627F9284BEF860B2E6C7B551018">
    <w:name w:val="A0F25627F9284BEF860B2E6C7B5510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079f6f9d-09ad-427b-9684-7495ec2d20e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ABD2610DF4AE4EB26403F02DDFDE24" ma:contentTypeVersion="4" ma:contentTypeDescription="Create a new document." ma:contentTypeScope="" ma:versionID="e7e32dcc5808e5a03cc3218e25aa9959">
  <xsd:schema xmlns:xsd="http://www.w3.org/2001/XMLSchema" xmlns:xs="http://www.w3.org/2001/XMLSchema" xmlns:p="http://schemas.microsoft.com/office/2006/metadata/properties" xmlns:ns3="079f6f9d-09ad-427b-9684-7495ec2d20e2" targetNamespace="http://schemas.microsoft.com/office/2006/metadata/properties" ma:root="true" ma:fieldsID="23272aed66517d1528ab4dbc30d35b18" ns3:_="">
    <xsd:import namespace="079f6f9d-09ad-427b-9684-7495ec2d20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f6f9d-09ad-427b-9684-7495ec2d20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14EC26-251D-443A-AF4F-B15D0F3B0F84}">
  <ds:schemaRefs>
    <ds:schemaRef ds:uri="http://schemas.microsoft.com/office/2006/metadata/properties"/>
    <ds:schemaRef ds:uri="http://www.w3.org/2000/xmlns/"/>
    <ds:schemaRef ds:uri="079f6f9d-09ad-427b-9684-7495ec2d20e2"/>
    <ds:schemaRef ds:uri="http://www.w3.org/2001/XMLSchema-instance"/>
  </ds:schemaRefs>
</ds:datastoreItem>
</file>

<file path=customXml/itemProps2.xml><?xml version="1.0" encoding="utf-8"?>
<ds:datastoreItem xmlns:ds="http://schemas.openxmlformats.org/officeDocument/2006/customXml" ds:itemID="{A109439E-6829-4D72-8AC3-703E10858E91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079f6f9d-09ad-427b-9684-7495ec2d20e2"/>
  </ds:schemaRefs>
</ds:datastoreItem>
</file>

<file path=customXml/itemProps3.xml><?xml version="1.0" encoding="utf-8"?>
<ds:datastoreItem xmlns:ds="http://schemas.openxmlformats.org/officeDocument/2006/customXml" ds:itemID="{18506A0D-4821-47C2-BD9B-CACF27C6B1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%7b7EAAB26B-5D22-46EF-820C-FEC66DCDC06D%7dtf00546271_win32.dotx</Template>
  <TotalTime>0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2021-08-04T14:16:00Z</dcterms:created>
  <dcterms:modified xsi:type="dcterms:W3CDTF">2021-08-25T09:03:00Z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0x01010017ABD2610DF4AE4EB26403F02DDFDE24</vt:lpwstr>
  </property>
</Properties>
</file>